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FF" w:rsidRDefault="004463FF" w:rsidP="00857AA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OFI </w:t>
      </w:r>
      <w:r w:rsidRPr="00E725E3">
        <w:rPr>
          <w:b/>
          <w:sz w:val="44"/>
          <w:szCs w:val="44"/>
        </w:rPr>
        <w:t>VOLUNTEER</w:t>
      </w:r>
      <w:r>
        <w:rPr>
          <w:b/>
          <w:sz w:val="44"/>
          <w:szCs w:val="44"/>
        </w:rPr>
        <w:t>/STUDY</w:t>
      </w:r>
      <w:r w:rsidRPr="00E725E3">
        <w:rPr>
          <w:b/>
          <w:sz w:val="44"/>
          <w:szCs w:val="44"/>
        </w:rPr>
        <w:t xml:space="preserve"> PROGRAM</w:t>
      </w:r>
    </w:p>
    <w:p w:rsidR="004463FF" w:rsidRDefault="004463FF" w:rsidP="00857AA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Summer 2013</w:t>
      </w:r>
    </w:p>
    <w:p w:rsidR="004463FF" w:rsidRDefault="004463FF" w:rsidP="00857AA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Application</w:t>
      </w:r>
    </w:p>
    <w:p w:rsidR="004463FF" w:rsidRDefault="004463FF" w:rsidP="00857AAA">
      <w:pPr>
        <w:rPr>
          <w:sz w:val="28"/>
          <w:szCs w:val="28"/>
        </w:rPr>
      </w:pP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D/O/B:    ________/_________/__________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______________________________________________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______________________________________________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______________________________________________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Phone number: ________________________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Email Address: ________________________</w:t>
      </w:r>
    </w:p>
    <w:p w:rsidR="004463FF" w:rsidRDefault="004463FF" w:rsidP="00857AAA">
      <w:pPr>
        <w:rPr>
          <w:sz w:val="28"/>
          <w:szCs w:val="28"/>
        </w:rPr>
      </w:pP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Do you have any health conditions that we or our overseas OFI staff should be aware of?</w:t>
      </w:r>
    </w:p>
    <w:p w:rsidR="004463FF" w:rsidRDefault="004463FF" w:rsidP="00857AAA">
      <w:pPr>
        <w:rPr>
          <w:sz w:val="28"/>
          <w:szCs w:val="28"/>
        </w:rPr>
      </w:pP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Do you have any diet restrictions? Vegetarian/Vegan?                      Y  N</w:t>
      </w:r>
    </w:p>
    <w:p w:rsidR="004463FF" w:rsidRDefault="004463FF" w:rsidP="00857AAA">
      <w:pPr>
        <w:rPr>
          <w:sz w:val="28"/>
          <w:szCs w:val="28"/>
        </w:rPr>
      </w:pPr>
      <w:r w:rsidRPr="00D033C3">
        <w:t>(This will not be an issue as all meals consist of mainly vegetables and rice with occasional beans/meat</w:t>
      </w:r>
      <w:r w:rsidRPr="00D033C3">
        <w:rPr>
          <w:sz w:val="28"/>
          <w:szCs w:val="28"/>
        </w:rPr>
        <w:t xml:space="preserve">)                                        </w:t>
      </w:r>
    </w:p>
    <w:p w:rsidR="004463FF" w:rsidRPr="00D033C3" w:rsidRDefault="004463FF" w:rsidP="00857AAA">
      <w:pPr>
        <w:rPr>
          <w:sz w:val="28"/>
          <w:szCs w:val="28"/>
        </w:rPr>
      </w:pPr>
      <w:r w:rsidRPr="00D033C3">
        <w:rPr>
          <w:sz w:val="28"/>
          <w:szCs w:val="28"/>
        </w:rPr>
        <w:t xml:space="preserve">                        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 xml:space="preserve">Are you a Smoker?                                                                              Y  N   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 xml:space="preserve">What medications are you currently taking (if any)? 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1st  Choice  Team: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2nd Choice  Team: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3rd  Choice  Team: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63FF" w:rsidRDefault="004463FF" w:rsidP="00857AAA">
      <w:pPr>
        <w:rPr>
          <w:sz w:val="28"/>
          <w:szCs w:val="28"/>
        </w:rPr>
      </w:pP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Please attach your cover letter/resume to this application form and send to: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Attn: Volunteer Coordinator</w:t>
      </w:r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Orangutan Foundation International</w:t>
      </w:r>
    </w:p>
    <w:p w:rsidR="004463FF" w:rsidRDefault="004463FF" w:rsidP="00857AAA">
      <w:pPr>
        <w:rPr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8"/>
              <w:szCs w:val="28"/>
            </w:rPr>
            <w:t>824 S. Wellesley Ave</w:t>
          </w:r>
        </w:smartTag>
      </w:smartTag>
    </w:p>
    <w:p w:rsidR="004463FF" w:rsidRDefault="004463FF" w:rsidP="00857AAA">
      <w:pPr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Los Angeles</w:t>
          </w:r>
        </w:smartTag>
        <w:r>
          <w:rPr>
            <w:sz w:val="28"/>
            <w:szCs w:val="28"/>
          </w:rPr>
          <w:t xml:space="preserve">, </w:t>
        </w:r>
        <w:smartTag w:uri="urn:schemas-microsoft-com:office:smarttags" w:element="PostalCode">
          <w:r>
            <w:rPr>
              <w:sz w:val="28"/>
              <w:szCs w:val="28"/>
            </w:rPr>
            <w:t>CA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ostalCode">
          <w:r>
            <w:rPr>
              <w:sz w:val="28"/>
              <w:szCs w:val="28"/>
            </w:rPr>
            <w:t>90049</w:t>
          </w:r>
        </w:smartTag>
      </w:smartTag>
    </w:p>
    <w:p w:rsidR="004463FF" w:rsidRDefault="004463FF" w:rsidP="00857AAA">
      <w:pPr>
        <w:rPr>
          <w:sz w:val="28"/>
          <w:szCs w:val="28"/>
        </w:rPr>
      </w:pPr>
      <w:r>
        <w:rPr>
          <w:sz w:val="28"/>
          <w:szCs w:val="28"/>
        </w:rPr>
        <w:t>Or fax to:   310.820.4962</w:t>
      </w:r>
    </w:p>
    <w:p w:rsidR="004463FF" w:rsidRPr="00F54A5F" w:rsidRDefault="004463FF">
      <w:pPr>
        <w:rPr>
          <w:sz w:val="28"/>
          <w:szCs w:val="28"/>
        </w:rPr>
      </w:pPr>
      <w:r>
        <w:rPr>
          <w:sz w:val="28"/>
          <w:szCs w:val="28"/>
        </w:rPr>
        <w:t xml:space="preserve">Or email to:   </w:t>
      </w:r>
      <w:hyperlink r:id="rId4" w:history="1">
        <w:r w:rsidRPr="00D651B3">
          <w:rPr>
            <w:rStyle w:val="Hyperlink"/>
            <w:sz w:val="28"/>
            <w:szCs w:val="28"/>
          </w:rPr>
          <w:t>OFIOFFICE@GMAIL.COM</w:t>
        </w:r>
      </w:hyperlink>
    </w:p>
    <w:sectPr w:rsidR="004463FF" w:rsidRPr="00F54A5F" w:rsidSect="00B424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AAA"/>
    <w:rsid w:val="00004AAB"/>
    <w:rsid w:val="00024153"/>
    <w:rsid w:val="00030376"/>
    <w:rsid w:val="000438AC"/>
    <w:rsid w:val="000472B8"/>
    <w:rsid w:val="00076452"/>
    <w:rsid w:val="00084BC7"/>
    <w:rsid w:val="00085457"/>
    <w:rsid w:val="00093266"/>
    <w:rsid w:val="00096CCD"/>
    <w:rsid w:val="00123BAB"/>
    <w:rsid w:val="00132D6F"/>
    <w:rsid w:val="00141351"/>
    <w:rsid w:val="00142C60"/>
    <w:rsid w:val="00151745"/>
    <w:rsid w:val="00155F2A"/>
    <w:rsid w:val="001964F2"/>
    <w:rsid w:val="001A29AE"/>
    <w:rsid w:val="001B0CD4"/>
    <w:rsid w:val="001B1C9B"/>
    <w:rsid w:val="001B4437"/>
    <w:rsid w:val="001E1A56"/>
    <w:rsid w:val="00203754"/>
    <w:rsid w:val="00204A67"/>
    <w:rsid w:val="00224CC1"/>
    <w:rsid w:val="0023638E"/>
    <w:rsid w:val="00237248"/>
    <w:rsid w:val="00242BB5"/>
    <w:rsid w:val="00244DF3"/>
    <w:rsid w:val="0024524A"/>
    <w:rsid w:val="00265D13"/>
    <w:rsid w:val="00270C1E"/>
    <w:rsid w:val="00277007"/>
    <w:rsid w:val="002843CB"/>
    <w:rsid w:val="002B03A5"/>
    <w:rsid w:val="002E3DD7"/>
    <w:rsid w:val="002F17CB"/>
    <w:rsid w:val="002F61F5"/>
    <w:rsid w:val="00307DC5"/>
    <w:rsid w:val="00307FD2"/>
    <w:rsid w:val="003358AD"/>
    <w:rsid w:val="00362E93"/>
    <w:rsid w:val="00383C65"/>
    <w:rsid w:val="003C5C94"/>
    <w:rsid w:val="003E441D"/>
    <w:rsid w:val="003E73DF"/>
    <w:rsid w:val="003F0009"/>
    <w:rsid w:val="003F37C5"/>
    <w:rsid w:val="00423078"/>
    <w:rsid w:val="004326BC"/>
    <w:rsid w:val="004439FF"/>
    <w:rsid w:val="004463FF"/>
    <w:rsid w:val="004744FF"/>
    <w:rsid w:val="00481D4E"/>
    <w:rsid w:val="00490142"/>
    <w:rsid w:val="004A2424"/>
    <w:rsid w:val="004B4093"/>
    <w:rsid w:val="004C45A7"/>
    <w:rsid w:val="004D1A63"/>
    <w:rsid w:val="004D2E0D"/>
    <w:rsid w:val="004F4F05"/>
    <w:rsid w:val="005079C5"/>
    <w:rsid w:val="0051578A"/>
    <w:rsid w:val="00533DFE"/>
    <w:rsid w:val="00542295"/>
    <w:rsid w:val="005908D0"/>
    <w:rsid w:val="00595B96"/>
    <w:rsid w:val="005A75AC"/>
    <w:rsid w:val="005B7AC5"/>
    <w:rsid w:val="005E4CB7"/>
    <w:rsid w:val="005E532C"/>
    <w:rsid w:val="005E555A"/>
    <w:rsid w:val="005E59DE"/>
    <w:rsid w:val="005E5AFA"/>
    <w:rsid w:val="005E6A08"/>
    <w:rsid w:val="005E7EFE"/>
    <w:rsid w:val="005F1A1E"/>
    <w:rsid w:val="005F2406"/>
    <w:rsid w:val="005F3F98"/>
    <w:rsid w:val="006746DA"/>
    <w:rsid w:val="00687BC6"/>
    <w:rsid w:val="006A08EC"/>
    <w:rsid w:val="006B2C3B"/>
    <w:rsid w:val="006B731C"/>
    <w:rsid w:val="006D12D3"/>
    <w:rsid w:val="006E7AAA"/>
    <w:rsid w:val="006E7D2E"/>
    <w:rsid w:val="007234D8"/>
    <w:rsid w:val="00752195"/>
    <w:rsid w:val="00756867"/>
    <w:rsid w:val="00757362"/>
    <w:rsid w:val="00782D44"/>
    <w:rsid w:val="0079758D"/>
    <w:rsid w:val="007A3DA5"/>
    <w:rsid w:val="007D16D3"/>
    <w:rsid w:val="007D28F1"/>
    <w:rsid w:val="007D61D7"/>
    <w:rsid w:val="007F3ACA"/>
    <w:rsid w:val="007F69D2"/>
    <w:rsid w:val="00836DEB"/>
    <w:rsid w:val="00857AAA"/>
    <w:rsid w:val="00873C07"/>
    <w:rsid w:val="00877B29"/>
    <w:rsid w:val="008861DC"/>
    <w:rsid w:val="00896323"/>
    <w:rsid w:val="00896B9A"/>
    <w:rsid w:val="008E2C9B"/>
    <w:rsid w:val="008F2D90"/>
    <w:rsid w:val="00903979"/>
    <w:rsid w:val="009075C6"/>
    <w:rsid w:val="00921880"/>
    <w:rsid w:val="009227D9"/>
    <w:rsid w:val="009417C7"/>
    <w:rsid w:val="009578CF"/>
    <w:rsid w:val="009669F6"/>
    <w:rsid w:val="00971C7D"/>
    <w:rsid w:val="009866D1"/>
    <w:rsid w:val="00993047"/>
    <w:rsid w:val="009C142A"/>
    <w:rsid w:val="00A009E7"/>
    <w:rsid w:val="00A013AC"/>
    <w:rsid w:val="00A10F2A"/>
    <w:rsid w:val="00A3042E"/>
    <w:rsid w:val="00A30CF5"/>
    <w:rsid w:val="00A345A2"/>
    <w:rsid w:val="00A42799"/>
    <w:rsid w:val="00A4430B"/>
    <w:rsid w:val="00A45EEB"/>
    <w:rsid w:val="00A65991"/>
    <w:rsid w:val="00A817D8"/>
    <w:rsid w:val="00AA18FD"/>
    <w:rsid w:val="00AB0E24"/>
    <w:rsid w:val="00AB6E3E"/>
    <w:rsid w:val="00AC0274"/>
    <w:rsid w:val="00AC0BF8"/>
    <w:rsid w:val="00AD3491"/>
    <w:rsid w:val="00AD55D8"/>
    <w:rsid w:val="00AD5F27"/>
    <w:rsid w:val="00AF2761"/>
    <w:rsid w:val="00AF6613"/>
    <w:rsid w:val="00B04108"/>
    <w:rsid w:val="00B04ADB"/>
    <w:rsid w:val="00B10777"/>
    <w:rsid w:val="00B15FC5"/>
    <w:rsid w:val="00B203AA"/>
    <w:rsid w:val="00B400A7"/>
    <w:rsid w:val="00B4248F"/>
    <w:rsid w:val="00B475A6"/>
    <w:rsid w:val="00B6219B"/>
    <w:rsid w:val="00B621AF"/>
    <w:rsid w:val="00B83A23"/>
    <w:rsid w:val="00BD3C2B"/>
    <w:rsid w:val="00C54083"/>
    <w:rsid w:val="00C61C19"/>
    <w:rsid w:val="00C62187"/>
    <w:rsid w:val="00C81C5D"/>
    <w:rsid w:val="00C85F37"/>
    <w:rsid w:val="00CA6E46"/>
    <w:rsid w:val="00CD1F69"/>
    <w:rsid w:val="00D033C3"/>
    <w:rsid w:val="00D3019F"/>
    <w:rsid w:val="00D30E46"/>
    <w:rsid w:val="00D35BE0"/>
    <w:rsid w:val="00D604B1"/>
    <w:rsid w:val="00D651B3"/>
    <w:rsid w:val="00D7553D"/>
    <w:rsid w:val="00D85E40"/>
    <w:rsid w:val="00D868A2"/>
    <w:rsid w:val="00D90899"/>
    <w:rsid w:val="00D978AA"/>
    <w:rsid w:val="00DC44E2"/>
    <w:rsid w:val="00DE0F27"/>
    <w:rsid w:val="00DF3FDD"/>
    <w:rsid w:val="00DF5EE9"/>
    <w:rsid w:val="00E20D71"/>
    <w:rsid w:val="00E456E3"/>
    <w:rsid w:val="00E47FE2"/>
    <w:rsid w:val="00E6601C"/>
    <w:rsid w:val="00E70A2A"/>
    <w:rsid w:val="00E7187E"/>
    <w:rsid w:val="00E725E3"/>
    <w:rsid w:val="00E9112D"/>
    <w:rsid w:val="00EC7003"/>
    <w:rsid w:val="00ED1921"/>
    <w:rsid w:val="00ED51F3"/>
    <w:rsid w:val="00EF1E5C"/>
    <w:rsid w:val="00F10E74"/>
    <w:rsid w:val="00F54492"/>
    <w:rsid w:val="00F54A5F"/>
    <w:rsid w:val="00F70087"/>
    <w:rsid w:val="00F70310"/>
    <w:rsid w:val="00FA13EF"/>
    <w:rsid w:val="00FB35EB"/>
    <w:rsid w:val="00FC16BB"/>
    <w:rsid w:val="00FE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AA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57AA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IOFF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204</Words>
  <Characters>1168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 VOLUNTEER/STUDY PROGRAM</dc:title>
  <dc:subject/>
  <dc:creator>Maxwell</dc:creator>
  <cp:keywords/>
  <dc:description/>
  <cp:lastModifiedBy>Janie</cp:lastModifiedBy>
  <cp:revision>2</cp:revision>
  <dcterms:created xsi:type="dcterms:W3CDTF">2012-09-07T06:18:00Z</dcterms:created>
  <dcterms:modified xsi:type="dcterms:W3CDTF">2012-09-07T06:18:00Z</dcterms:modified>
</cp:coreProperties>
</file>